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02620" w14:textId="77777777" w:rsidR="00FE067E" w:rsidRDefault="003C6034" w:rsidP="00CC1F3B">
      <w:pPr>
        <w:pStyle w:val="TitlePageOrigin"/>
      </w:pPr>
      <w:r>
        <w:rPr>
          <w:caps w:val="0"/>
        </w:rPr>
        <w:t>WEST VIRGINIA LEGISLATURE</w:t>
      </w:r>
    </w:p>
    <w:p w14:paraId="3AF396FB"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DF3F0AE" w14:textId="77777777" w:rsidR="00CD36CF" w:rsidRDefault="00832D22" w:rsidP="00CC1F3B">
      <w:pPr>
        <w:pStyle w:val="TitlePageBillPrefix"/>
      </w:pPr>
      <w:sdt>
        <w:sdtPr>
          <w:tag w:val="IntroDate"/>
          <w:id w:val="-1236936958"/>
          <w:placeholder>
            <w:docPart w:val="205AB7EF085B43FCB45A7806B3708507"/>
          </w:placeholder>
          <w:text/>
        </w:sdtPr>
        <w:sdtEndPr/>
        <w:sdtContent>
          <w:r w:rsidR="00AE48A0">
            <w:t>Introduced</w:t>
          </w:r>
        </w:sdtContent>
      </w:sdt>
    </w:p>
    <w:p w14:paraId="0265005B" w14:textId="68CCB87F" w:rsidR="00CD36CF" w:rsidRDefault="00832D22" w:rsidP="00CC1F3B">
      <w:pPr>
        <w:pStyle w:val="BillNumber"/>
      </w:pPr>
      <w:sdt>
        <w:sdtPr>
          <w:tag w:val="Chamber"/>
          <w:id w:val="893011969"/>
          <w:lock w:val="sdtLocked"/>
          <w:placeholder>
            <w:docPart w:val="027B04A3C6CE40538A60DC89CEE53EE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46C20B42186494DB0DB21A6CC9C8351"/>
          </w:placeholder>
          <w:text/>
        </w:sdtPr>
        <w:sdtEndPr/>
        <w:sdtContent>
          <w:r>
            <w:t>3476</w:t>
          </w:r>
        </w:sdtContent>
      </w:sdt>
    </w:p>
    <w:p w14:paraId="77CB5EEC" w14:textId="51FB288B" w:rsidR="00CD36CF" w:rsidRDefault="00CD36CF" w:rsidP="00CC1F3B">
      <w:pPr>
        <w:pStyle w:val="Sponsors"/>
      </w:pPr>
      <w:r>
        <w:t xml:space="preserve">By </w:t>
      </w:r>
      <w:sdt>
        <w:sdtPr>
          <w:tag w:val="Sponsors"/>
          <w:id w:val="1589585889"/>
          <w:placeholder>
            <w:docPart w:val="AE98CF7A93E548E19DE78335BF3BA967"/>
          </w:placeholder>
          <w:text w:multiLine="1"/>
        </w:sdtPr>
        <w:sdtEndPr/>
        <w:sdtContent>
          <w:r w:rsidR="004E16D8">
            <w:t>Delegate Smith</w:t>
          </w:r>
        </w:sdtContent>
      </w:sdt>
    </w:p>
    <w:p w14:paraId="500588F5" w14:textId="6B72DBEC" w:rsidR="00E831B3" w:rsidRDefault="00CD36CF" w:rsidP="00CC1F3B">
      <w:pPr>
        <w:pStyle w:val="References"/>
      </w:pPr>
      <w:r>
        <w:t>[</w:t>
      </w:r>
      <w:sdt>
        <w:sdtPr>
          <w:tag w:val="References"/>
          <w:id w:val="-1043047873"/>
          <w:placeholder>
            <w:docPart w:val="F117A168927A49F69B79E0429DB20B56"/>
          </w:placeholder>
          <w:text w:multiLine="1"/>
        </w:sdtPr>
        <w:sdtEndPr/>
        <w:sdtContent>
          <w:r w:rsidR="00832D22">
            <w:t>Introduced March 17, 2025; referred to the Committee on Government Organization then the Judiciary</w:t>
          </w:r>
        </w:sdtContent>
      </w:sdt>
      <w:r>
        <w:t>]</w:t>
      </w:r>
    </w:p>
    <w:p w14:paraId="7F640E45" w14:textId="68D824C3" w:rsidR="00303684" w:rsidRDefault="0000526A" w:rsidP="00CC1F3B">
      <w:pPr>
        <w:pStyle w:val="TitleSection"/>
      </w:pPr>
      <w:r>
        <w:lastRenderedPageBreak/>
        <w:t>A BILL</w:t>
      </w:r>
      <w:r w:rsidR="004E16D8">
        <w:t xml:space="preserve"> to amend and reenact </w:t>
      </w:r>
      <w:r w:rsidR="004E16D8">
        <w:rPr>
          <w:rFonts w:cs="Arial"/>
        </w:rPr>
        <w:t>§</w:t>
      </w:r>
      <w:r w:rsidR="004E16D8">
        <w:t>61-6-21 of the Code of West Virginia, 1931, as amended, relating to expanding</w:t>
      </w:r>
      <w:r w:rsidR="007F31F1">
        <w:t xml:space="preserve"> the offense</w:t>
      </w:r>
      <w:bookmarkStart w:id="0" w:name="_Hlk192772689"/>
      <w:r w:rsidR="007F31F1">
        <w:t xml:space="preserve"> </w:t>
      </w:r>
      <w:r w:rsidR="00E72943">
        <w:t xml:space="preserve">of violating an individual's civil rights </w:t>
      </w:r>
      <w:bookmarkEnd w:id="0"/>
      <w:r w:rsidR="007F31F1">
        <w:t>to include</w:t>
      </w:r>
      <w:r w:rsidR="004E16D8">
        <w:t xml:space="preserve"> gender or sexual orientation.</w:t>
      </w:r>
    </w:p>
    <w:p w14:paraId="3C846327" w14:textId="77777777" w:rsidR="00303684" w:rsidRDefault="00303684" w:rsidP="00CC1F3B">
      <w:pPr>
        <w:pStyle w:val="EnactingClause"/>
      </w:pPr>
      <w:r>
        <w:t>Be it enacted by the Legislature of West Virginia:</w:t>
      </w:r>
    </w:p>
    <w:p w14:paraId="3DDCB333" w14:textId="77777777" w:rsidR="003C6034" w:rsidRDefault="003C6034" w:rsidP="00CC1F3B">
      <w:pPr>
        <w:pStyle w:val="EnactingClause"/>
        <w:sectPr w:rsidR="003C6034" w:rsidSect="004E16D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B4D4F8F" w14:textId="1946F817" w:rsidR="004E16D8" w:rsidRDefault="007F31F1" w:rsidP="007F31F1">
      <w:pPr>
        <w:pStyle w:val="ArticleHeading"/>
      </w:pPr>
      <w:r>
        <w:t>article 6. crimes against the peace.</w:t>
      </w:r>
    </w:p>
    <w:p w14:paraId="3AD91D94" w14:textId="77777777" w:rsidR="004E16D8" w:rsidRDefault="004E16D8" w:rsidP="00CC1F3B">
      <w:pPr>
        <w:pStyle w:val="SectionBody"/>
        <w:sectPr w:rsidR="004E16D8" w:rsidSect="004E16D8">
          <w:type w:val="continuous"/>
          <w:pgSz w:w="12240" w:h="15840" w:code="1"/>
          <w:pgMar w:top="1440" w:right="1440" w:bottom="1440" w:left="1440" w:header="720" w:footer="720" w:gutter="0"/>
          <w:lnNumType w:countBy="1" w:restart="newSection"/>
          <w:cols w:space="720"/>
          <w:titlePg/>
          <w:docGrid w:linePitch="360"/>
        </w:sectPr>
      </w:pPr>
    </w:p>
    <w:p w14:paraId="4861A563" w14:textId="77777777" w:rsidR="004E16D8" w:rsidRDefault="004E16D8" w:rsidP="00375BE8">
      <w:pPr>
        <w:pStyle w:val="SectionHeading"/>
      </w:pPr>
      <w:r>
        <w:t>§61-6-21. Prohibiting violations of an individual's civil rights; penalties.</w:t>
      </w:r>
    </w:p>
    <w:p w14:paraId="6512B149" w14:textId="3292D593" w:rsidR="004E16D8" w:rsidRDefault="004E16D8" w:rsidP="00375BE8">
      <w:pPr>
        <w:pStyle w:val="SectionBody"/>
      </w:pPr>
      <w:r>
        <w:t>(a) All persons within the boundaries of the State of West Virginia have the right to be free from any violence, or intimidation by threat of violence, committed against their persons or property because of their race, color, religion, ancestry, national origin, political affiliation</w:t>
      </w:r>
      <w:r>
        <w:rPr>
          <w:u w:val="single"/>
        </w:rPr>
        <w:t>,</w:t>
      </w:r>
      <w:r>
        <w:t xml:space="preserve"> </w:t>
      </w:r>
      <w:r w:rsidRPr="004E16D8">
        <w:rPr>
          <w:strike/>
        </w:rPr>
        <w:t>or</w:t>
      </w:r>
      <w:r>
        <w:t xml:space="preserve"> sex</w:t>
      </w:r>
      <w:r>
        <w:rPr>
          <w:u w:val="single"/>
        </w:rPr>
        <w:t>, gender</w:t>
      </w:r>
      <w:r w:rsidR="00E72943">
        <w:rPr>
          <w:u w:val="single"/>
        </w:rPr>
        <w:t>,</w:t>
      </w:r>
      <w:r>
        <w:rPr>
          <w:u w:val="single"/>
        </w:rPr>
        <w:t xml:space="preserve"> or sexual orientation</w:t>
      </w:r>
      <w:r>
        <w:t>.</w:t>
      </w:r>
    </w:p>
    <w:p w14:paraId="1928340F" w14:textId="02ACDAB0" w:rsidR="004E16D8" w:rsidRDefault="004E16D8" w:rsidP="00375BE8">
      <w:pPr>
        <w:pStyle w:val="SectionBody"/>
      </w:pPr>
      <w:r>
        <w:t>(b) If any person does by force or threat of force, willfully injure, intimidate or interfere with, or attempt to injure, intimidate or interfere with, or oppress or threaten any other person in the free exercise or enjoyment of any right or privilege secured to him or her by the Constitution or laws of the State of West Virginia or by the Constitution or laws of the United States, because of such other person's race, color, religion, ancestry, national origin, political affiliation</w:t>
      </w:r>
      <w:r>
        <w:rPr>
          <w:u w:val="single"/>
        </w:rPr>
        <w:t>,</w:t>
      </w:r>
      <w:r>
        <w:t xml:space="preserve"> </w:t>
      </w:r>
      <w:r w:rsidRPr="004E16D8">
        <w:rPr>
          <w:strike/>
        </w:rPr>
        <w:t>or</w:t>
      </w:r>
      <w:r>
        <w:t xml:space="preserve"> sex</w:t>
      </w:r>
      <w:r>
        <w:rPr>
          <w:u w:val="single"/>
        </w:rPr>
        <w:t>, gender</w:t>
      </w:r>
      <w:r w:rsidR="00E72943">
        <w:rPr>
          <w:u w:val="single"/>
        </w:rPr>
        <w:t>,</w:t>
      </w:r>
      <w:r>
        <w:rPr>
          <w:u w:val="single"/>
        </w:rPr>
        <w:t xml:space="preserve"> or sexual orientation</w:t>
      </w:r>
      <w:r>
        <w:t>, he or she shall be guilty of a felony, and, upon conviction, shall be fined not more than $5,000 or imprisoned not more than ten years, or both.</w:t>
      </w:r>
    </w:p>
    <w:p w14:paraId="3661E490" w14:textId="440E32D9" w:rsidR="004E16D8" w:rsidRDefault="004E16D8" w:rsidP="00375BE8">
      <w:pPr>
        <w:pStyle w:val="SectionBody"/>
      </w:pPr>
      <w:r>
        <w:t>(c) If any person conspires with another person or persons to willfully injure, oppress, threaten, or intimidate or interfere with any citizen because of such other person's race, color, religion, ancestry, national origin, political affiliation</w:t>
      </w:r>
      <w:r>
        <w:rPr>
          <w:u w:val="single"/>
        </w:rPr>
        <w:t>,</w:t>
      </w:r>
      <w:r>
        <w:t xml:space="preserve"> </w:t>
      </w:r>
      <w:r w:rsidRPr="004E16D8">
        <w:rPr>
          <w:strike/>
        </w:rPr>
        <w:t>or</w:t>
      </w:r>
      <w:r>
        <w:t xml:space="preserve"> sex</w:t>
      </w:r>
      <w:r>
        <w:rPr>
          <w:u w:val="single"/>
        </w:rPr>
        <w:t>, gender or sexual orientation</w:t>
      </w:r>
      <w:r>
        <w:t xml:space="preserve"> in the free exercise or enjoyment of any right or privilege secured to him or her by the Constitution or laws of the State of West Virginia or by the Constitution or laws of the United States, and in willfull furtherance thereof to assemble with one or more persons for the purpose of teaching any technique or means capable of causing property damage, bodily injury or death when such person or persons intend to employ such techniques or means to violate this section, each such person shall be guilty of a felony, and, upon conviction, shall be fined not more than $5,000 or imprisoned </w:t>
      </w:r>
      <w:r>
        <w:lastRenderedPageBreak/>
        <w:t>not more than ten years, or both.</w:t>
      </w:r>
    </w:p>
    <w:p w14:paraId="648A3C3B" w14:textId="52A897BD" w:rsidR="004E16D8" w:rsidRDefault="004E16D8" w:rsidP="00375BE8">
      <w:pPr>
        <w:pStyle w:val="SectionBody"/>
      </w:pPr>
      <w:r>
        <w:t xml:space="preserve">(d) The fact that a person committed a felony or misdemeanor, or attempted to commit a felony, because of the victim's race, color, religion, ancestry, national origin, political affiliation </w:t>
      </w:r>
      <w:r w:rsidR="00F77FFA">
        <w:rPr>
          <w:u w:val="single"/>
        </w:rPr>
        <w:t>,</w:t>
      </w:r>
      <w:r w:rsidR="00F77FFA">
        <w:t xml:space="preserve"> </w:t>
      </w:r>
      <w:r w:rsidR="00F77FFA" w:rsidRPr="004E16D8">
        <w:rPr>
          <w:strike/>
        </w:rPr>
        <w:t>or</w:t>
      </w:r>
      <w:r w:rsidR="00F77FFA">
        <w:t xml:space="preserve"> sex</w:t>
      </w:r>
      <w:r w:rsidR="00F77FFA">
        <w:rPr>
          <w:u w:val="single"/>
        </w:rPr>
        <w:t>, gender, or sexual orientation</w:t>
      </w:r>
      <w:r w:rsidR="00F77FFA">
        <w:t xml:space="preserve"> </w:t>
      </w:r>
      <w:r>
        <w:t>shall be considered a circumstance in aggravation of any crime in imposing sentence.</w:t>
      </w:r>
    </w:p>
    <w:p w14:paraId="26358E0F" w14:textId="77777777" w:rsidR="004E16D8" w:rsidRDefault="004E16D8" w:rsidP="00375BE8">
      <w:pPr>
        <w:pStyle w:val="SectionBody"/>
      </w:pPr>
      <w:r>
        <w:t>(e) Nothing contained in this section makes unlawful the teaching of any technique in self-defense.</w:t>
      </w:r>
    </w:p>
    <w:p w14:paraId="6F979B21" w14:textId="0AFD862F" w:rsidR="004E16D8" w:rsidRDefault="004E16D8" w:rsidP="00375BE8">
      <w:pPr>
        <w:pStyle w:val="SectionBody"/>
        <w:sectPr w:rsidR="004E16D8" w:rsidSect="004E16D8">
          <w:type w:val="continuous"/>
          <w:pgSz w:w="12240" w:h="15840" w:code="1"/>
          <w:pgMar w:top="1440" w:right="1440" w:bottom="1440" w:left="1440" w:header="720" w:footer="720" w:gutter="0"/>
          <w:lnNumType w:countBy="1" w:restart="newSection"/>
          <w:cols w:space="720"/>
          <w:titlePg/>
          <w:docGrid w:linePitch="360"/>
        </w:sectPr>
      </w:pPr>
      <w:r>
        <w:t>(f) Nothing in this section shall be construed so as to make it unlawful nor to prohibit nor, in any manner, to impede or to interfere with any person in conducting labor union or labor union organizing activities.</w:t>
      </w:r>
    </w:p>
    <w:p w14:paraId="08C1FA94" w14:textId="559F947F" w:rsidR="00C33014" w:rsidRDefault="00C33014" w:rsidP="004E16D8">
      <w:pPr>
        <w:pStyle w:val="Note"/>
        <w:ind w:left="0"/>
      </w:pPr>
    </w:p>
    <w:p w14:paraId="14B6B438" w14:textId="3E3C226E" w:rsidR="006865E9" w:rsidRDefault="00CF1DCA" w:rsidP="00CC1F3B">
      <w:pPr>
        <w:pStyle w:val="Note"/>
      </w:pPr>
      <w:r>
        <w:t>NOTE: The</w:t>
      </w:r>
      <w:r w:rsidR="006865E9">
        <w:t xml:space="preserve"> purpose of this bill is to </w:t>
      </w:r>
      <w:r w:rsidR="004E16D8">
        <w:t xml:space="preserve">expand the </w:t>
      </w:r>
      <w:r w:rsidR="007F31F1">
        <w:t>offense</w:t>
      </w:r>
      <w:r w:rsidR="004E16D8">
        <w:t xml:space="preserve"> </w:t>
      </w:r>
      <w:r w:rsidR="00E72943">
        <w:t xml:space="preserve">of violating an individual's civil rights </w:t>
      </w:r>
      <w:r w:rsidR="004E16D8">
        <w:t xml:space="preserve">to </w:t>
      </w:r>
      <w:r w:rsidR="007F31F1">
        <w:t xml:space="preserve">include </w:t>
      </w:r>
      <w:r w:rsidR="004E16D8">
        <w:t>gender or sexual orientation.</w:t>
      </w:r>
    </w:p>
    <w:p w14:paraId="402C818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E16D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8CBA4" w14:textId="77777777" w:rsidR="004E16D8" w:rsidRPr="00B844FE" w:rsidRDefault="004E16D8" w:rsidP="00B844FE">
      <w:r>
        <w:separator/>
      </w:r>
    </w:p>
  </w:endnote>
  <w:endnote w:type="continuationSeparator" w:id="0">
    <w:p w14:paraId="64A0DFE9" w14:textId="77777777" w:rsidR="004E16D8" w:rsidRPr="00B844FE" w:rsidRDefault="004E16D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06E125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C2544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FECAA1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0583" w14:textId="77777777" w:rsidR="00512959" w:rsidRDefault="00512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13E72" w14:textId="77777777" w:rsidR="004E16D8" w:rsidRPr="00B844FE" w:rsidRDefault="004E16D8" w:rsidP="00B844FE">
      <w:r>
        <w:separator/>
      </w:r>
    </w:p>
  </w:footnote>
  <w:footnote w:type="continuationSeparator" w:id="0">
    <w:p w14:paraId="7576D32F" w14:textId="77777777" w:rsidR="004E16D8" w:rsidRPr="00B844FE" w:rsidRDefault="004E16D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A852D" w14:textId="77777777" w:rsidR="002A0269" w:rsidRPr="00B844FE" w:rsidRDefault="00832D22">
    <w:pPr>
      <w:pStyle w:val="Header"/>
    </w:pPr>
    <w:sdt>
      <w:sdtPr>
        <w:id w:val="-684364211"/>
        <w:placeholder>
          <w:docPart w:val="027B04A3C6CE40538A60DC89CEE53EE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27B04A3C6CE40538A60DC89CEE53EE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A64B0" w14:textId="483F4A9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E16D8">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E16D8">
          <w:rPr>
            <w:sz w:val="22"/>
            <w:szCs w:val="22"/>
          </w:rPr>
          <w:t>2025R3902</w:t>
        </w:r>
      </w:sdtContent>
    </w:sdt>
  </w:p>
  <w:p w14:paraId="5985A9B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DDAC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D8"/>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16D8"/>
    <w:rsid w:val="004E3441"/>
    <w:rsid w:val="00500579"/>
    <w:rsid w:val="00512959"/>
    <w:rsid w:val="005A5366"/>
    <w:rsid w:val="005C7377"/>
    <w:rsid w:val="006369EB"/>
    <w:rsid w:val="00637E73"/>
    <w:rsid w:val="006865E9"/>
    <w:rsid w:val="00686E9A"/>
    <w:rsid w:val="00691F3E"/>
    <w:rsid w:val="00694BFB"/>
    <w:rsid w:val="006A106B"/>
    <w:rsid w:val="006C523D"/>
    <w:rsid w:val="006D4036"/>
    <w:rsid w:val="006F7555"/>
    <w:rsid w:val="0070575D"/>
    <w:rsid w:val="0076363A"/>
    <w:rsid w:val="007A5259"/>
    <w:rsid w:val="007A7081"/>
    <w:rsid w:val="007F1CF5"/>
    <w:rsid w:val="007F31F1"/>
    <w:rsid w:val="00832D22"/>
    <w:rsid w:val="00834EDE"/>
    <w:rsid w:val="008736AA"/>
    <w:rsid w:val="008D275D"/>
    <w:rsid w:val="008F6170"/>
    <w:rsid w:val="00946186"/>
    <w:rsid w:val="00980327"/>
    <w:rsid w:val="00986478"/>
    <w:rsid w:val="009B5557"/>
    <w:rsid w:val="009F1067"/>
    <w:rsid w:val="00A31E01"/>
    <w:rsid w:val="00A527AD"/>
    <w:rsid w:val="00A718CF"/>
    <w:rsid w:val="00AA069B"/>
    <w:rsid w:val="00AE48A0"/>
    <w:rsid w:val="00AE61BE"/>
    <w:rsid w:val="00B16F25"/>
    <w:rsid w:val="00B24422"/>
    <w:rsid w:val="00B328B8"/>
    <w:rsid w:val="00B66B81"/>
    <w:rsid w:val="00B71E6F"/>
    <w:rsid w:val="00B77A5C"/>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16D31"/>
    <w:rsid w:val="00D23832"/>
    <w:rsid w:val="00D579FC"/>
    <w:rsid w:val="00D81C16"/>
    <w:rsid w:val="00DE526B"/>
    <w:rsid w:val="00DF199D"/>
    <w:rsid w:val="00E01542"/>
    <w:rsid w:val="00E365F1"/>
    <w:rsid w:val="00E62F48"/>
    <w:rsid w:val="00E72943"/>
    <w:rsid w:val="00E831B3"/>
    <w:rsid w:val="00E95FBC"/>
    <w:rsid w:val="00EC5E63"/>
    <w:rsid w:val="00EE70CB"/>
    <w:rsid w:val="00F41CA2"/>
    <w:rsid w:val="00F443C0"/>
    <w:rsid w:val="00F62EFB"/>
    <w:rsid w:val="00F77FFA"/>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2D0C"/>
  <w15:chartTrackingRefBased/>
  <w15:docId w15:val="{3A6466CF-F43F-4635-B3DE-0A738146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4E16D8"/>
    <w:rPr>
      <w:rFonts w:eastAsia="Calibri"/>
      <w:color w:val="000000"/>
    </w:rPr>
  </w:style>
  <w:style w:type="character" w:customStyle="1" w:styleId="SectionHeadingChar">
    <w:name w:val="Section Heading Char"/>
    <w:link w:val="SectionHeading"/>
    <w:rsid w:val="004E16D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5AB7EF085B43FCB45A7806B3708507"/>
        <w:category>
          <w:name w:val="General"/>
          <w:gallery w:val="placeholder"/>
        </w:category>
        <w:types>
          <w:type w:val="bbPlcHdr"/>
        </w:types>
        <w:behaviors>
          <w:behavior w:val="content"/>
        </w:behaviors>
        <w:guid w:val="{8875E83E-F8FA-4EDE-AADC-830B94E8C88D}"/>
      </w:docPartPr>
      <w:docPartBody>
        <w:p w:rsidR="008E7819" w:rsidRDefault="008E7819">
          <w:pPr>
            <w:pStyle w:val="205AB7EF085B43FCB45A7806B3708507"/>
          </w:pPr>
          <w:r w:rsidRPr="00B844FE">
            <w:t>Prefix Text</w:t>
          </w:r>
        </w:p>
      </w:docPartBody>
    </w:docPart>
    <w:docPart>
      <w:docPartPr>
        <w:name w:val="027B04A3C6CE40538A60DC89CEE53EE5"/>
        <w:category>
          <w:name w:val="General"/>
          <w:gallery w:val="placeholder"/>
        </w:category>
        <w:types>
          <w:type w:val="bbPlcHdr"/>
        </w:types>
        <w:behaviors>
          <w:behavior w:val="content"/>
        </w:behaviors>
        <w:guid w:val="{E36EED6D-B3A8-414E-9297-81F7933A4257}"/>
      </w:docPartPr>
      <w:docPartBody>
        <w:p w:rsidR="008E7819" w:rsidRDefault="008E7819">
          <w:pPr>
            <w:pStyle w:val="027B04A3C6CE40538A60DC89CEE53EE5"/>
          </w:pPr>
          <w:r w:rsidRPr="00B844FE">
            <w:t>[Type here]</w:t>
          </w:r>
        </w:p>
      </w:docPartBody>
    </w:docPart>
    <w:docPart>
      <w:docPartPr>
        <w:name w:val="546C20B42186494DB0DB21A6CC9C8351"/>
        <w:category>
          <w:name w:val="General"/>
          <w:gallery w:val="placeholder"/>
        </w:category>
        <w:types>
          <w:type w:val="bbPlcHdr"/>
        </w:types>
        <w:behaviors>
          <w:behavior w:val="content"/>
        </w:behaviors>
        <w:guid w:val="{3EF1DE9C-54FE-4CCF-BC5D-4874ED30FBE7}"/>
      </w:docPartPr>
      <w:docPartBody>
        <w:p w:rsidR="008E7819" w:rsidRDefault="008E7819">
          <w:pPr>
            <w:pStyle w:val="546C20B42186494DB0DB21A6CC9C8351"/>
          </w:pPr>
          <w:r w:rsidRPr="00B844FE">
            <w:t>Number</w:t>
          </w:r>
        </w:p>
      </w:docPartBody>
    </w:docPart>
    <w:docPart>
      <w:docPartPr>
        <w:name w:val="AE98CF7A93E548E19DE78335BF3BA967"/>
        <w:category>
          <w:name w:val="General"/>
          <w:gallery w:val="placeholder"/>
        </w:category>
        <w:types>
          <w:type w:val="bbPlcHdr"/>
        </w:types>
        <w:behaviors>
          <w:behavior w:val="content"/>
        </w:behaviors>
        <w:guid w:val="{8AFC3E0D-6683-4FDC-96DF-95F500F2B56C}"/>
      </w:docPartPr>
      <w:docPartBody>
        <w:p w:rsidR="008E7819" w:rsidRDefault="008E7819">
          <w:pPr>
            <w:pStyle w:val="AE98CF7A93E548E19DE78335BF3BA967"/>
          </w:pPr>
          <w:r w:rsidRPr="00B844FE">
            <w:t>Enter Sponsors Here</w:t>
          </w:r>
        </w:p>
      </w:docPartBody>
    </w:docPart>
    <w:docPart>
      <w:docPartPr>
        <w:name w:val="F117A168927A49F69B79E0429DB20B56"/>
        <w:category>
          <w:name w:val="General"/>
          <w:gallery w:val="placeholder"/>
        </w:category>
        <w:types>
          <w:type w:val="bbPlcHdr"/>
        </w:types>
        <w:behaviors>
          <w:behavior w:val="content"/>
        </w:behaviors>
        <w:guid w:val="{7540C56D-043A-499A-A5C8-0D03BEB42DA5}"/>
      </w:docPartPr>
      <w:docPartBody>
        <w:p w:rsidR="008E7819" w:rsidRDefault="008E7819">
          <w:pPr>
            <w:pStyle w:val="F117A168927A49F69B79E0429DB20B5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819"/>
    <w:rsid w:val="006F7555"/>
    <w:rsid w:val="0076363A"/>
    <w:rsid w:val="008E7819"/>
    <w:rsid w:val="008F6170"/>
    <w:rsid w:val="00B32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5AB7EF085B43FCB45A7806B3708507">
    <w:name w:val="205AB7EF085B43FCB45A7806B3708507"/>
  </w:style>
  <w:style w:type="paragraph" w:customStyle="1" w:styleId="027B04A3C6CE40538A60DC89CEE53EE5">
    <w:name w:val="027B04A3C6CE40538A60DC89CEE53EE5"/>
  </w:style>
  <w:style w:type="paragraph" w:customStyle="1" w:styleId="546C20B42186494DB0DB21A6CC9C8351">
    <w:name w:val="546C20B42186494DB0DB21A6CC9C8351"/>
  </w:style>
  <w:style w:type="paragraph" w:customStyle="1" w:styleId="AE98CF7A93E548E19DE78335BF3BA967">
    <w:name w:val="AE98CF7A93E548E19DE78335BF3BA967"/>
  </w:style>
  <w:style w:type="character" w:styleId="PlaceholderText">
    <w:name w:val="Placeholder Text"/>
    <w:basedOn w:val="DefaultParagraphFont"/>
    <w:uiPriority w:val="99"/>
    <w:semiHidden/>
    <w:rPr>
      <w:color w:val="808080"/>
    </w:rPr>
  </w:style>
  <w:style w:type="paragraph" w:customStyle="1" w:styleId="F117A168927A49F69B79E0429DB20B56">
    <w:name w:val="F117A168927A49F69B79E0429DB20B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2025-03-17T12:57:00Z</dcterms:created>
  <dcterms:modified xsi:type="dcterms:W3CDTF">2025-03-17T12:57:00Z</dcterms:modified>
</cp:coreProperties>
</file>